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1BFD1" w14:textId="77777777" w:rsidR="00E47AD1" w:rsidRDefault="005C048F">
      <w:pPr>
        <w:pStyle w:val="Standard"/>
        <w:spacing w:after="113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11BFD1" wp14:editId="6411BFD2">
            <wp:simplePos x="0" y="0"/>
            <wp:positionH relativeFrom="column">
              <wp:posOffset>38103</wp:posOffset>
            </wp:positionH>
            <wp:positionV relativeFrom="page">
              <wp:posOffset>68580</wp:posOffset>
            </wp:positionV>
            <wp:extent cx="554757" cy="626400"/>
            <wp:effectExtent l="0" t="0" r="4043" b="0"/>
            <wp:wrapSquare wrapText="bothSides"/>
            <wp:docPr id="13250135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4757" cy="626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411BFD2" w14:textId="77777777" w:rsidR="00E47AD1" w:rsidRDefault="005C048F">
      <w:pPr>
        <w:pStyle w:val="Standard"/>
        <w:spacing w:line="100" w:lineRule="atLeas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</w:p>
    <w:p w14:paraId="6411BFD3" w14:textId="77777777" w:rsidR="00E47AD1" w:rsidRDefault="005C048F">
      <w:pPr>
        <w:pStyle w:val="Standard"/>
        <w:spacing w:line="100" w:lineRule="atLeast"/>
        <w:jc w:val="center"/>
      </w:pP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u w:val="single"/>
        </w:rPr>
        <w:t>Evidenčný list rozhodcu v rámci SsFZ</w:t>
      </w:r>
      <w:r>
        <w:rPr>
          <w:b/>
          <w:sz w:val="36"/>
          <w:szCs w:val="36"/>
        </w:rPr>
        <w:t xml:space="preserve">                        </w:t>
      </w:r>
    </w:p>
    <w:p w14:paraId="6411BFD4" w14:textId="77777777" w:rsidR="00E47AD1" w:rsidRDefault="00E47AD1">
      <w:pPr>
        <w:pStyle w:val="Standard"/>
        <w:rPr>
          <w:u w:val="single"/>
        </w:rPr>
      </w:pPr>
    </w:p>
    <w:p w14:paraId="6411BFD5" w14:textId="77777777" w:rsidR="00E47AD1" w:rsidRDefault="005C048F">
      <w:pPr>
        <w:pStyle w:val="Standard"/>
        <w:spacing w:after="120"/>
        <w:ind w:right="-709"/>
      </w:pPr>
      <w:r>
        <w:rPr>
          <w:b/>
        </w:rPr>
        <w:t>Meno a priezvisko</w:t>
      </w:r>
      <w:r>
        <w:rPr>
          <w:b/>
          <w:bCs/>
        </w:rPr>
        <w:t>:</w:t>
      </w:r>
    </w:p>
    <w:p w14:paraId="6411BFD6" w14:textId="77777777" w:rsidR="00E47AD1" w:rsidRDefault="005C048F">
      <w:pPr>
        <w:pStyle w:val="Standard"/>
        <w:spacing w:after="120"/>
        <w:ind w:right="-709"/>
      </w:pPr>
      <w:r>
        <w:rPr>
          <w:b/>
        </w:rPr>
        <w:t xml:space="preserve">Bydlisko </w:t>
      </w:r>
      <w:r>
        <w:rPr>
          <w:i/>
          <w:iCs/>
        </w:rPr>
        <w:t>(uviesť mesto, resp. obec pobytu pre účely delegácie)</w:t>
      </w:r>
      <w:r>
        <w:rPr>
          <w:b/>
          <w:bCs/>
        </w:rPr>
        <w:t>:</w:t>
      </w:r>
    </w:p>
    <w:p w14:paraId="6411BFD7" w14:textId="77777777" w:rsidR="00E47AD1" w:rsidRDefault="005C048F">
      <w:pPr>
        <w:pStyle w:val="Standard"/>
        <w:spacing w:after="120"/>
        <w:ind w:right="-709"/>
      </w:pPr>
      <w:r>
        <w:rPr>
          <w:b/>
        </w:rPr>
        <w:t>Dátum narodenia:</w:t>
      </w:r>
    </w:p>
    <w:p w14:paraId="6411BFD8" w14:textId="77777777" w:rsidR="00E47AD1" w:rsidRDefault="005C048F">
      <w:pPr>
        <w:pStyle w:val="Standard"/>
        <w:spacing w:after="120"/>
        <w:ind w:right="-709"/>
      </w:pPr>
      <w:r>
        <w:rPr>
          <w:b/>
        </w:rPr>
        <w:t>Príslušnosť k ObFZ:</w:t>
      </w:r>
    </w:p>
    <w:p w14:paraId="6411BFD9" w14:textId="77777777" w:rsidR="00E47AD1" w:rsidRDefault="005C048F">
      <w:pPr>
        <w:pStyle w:val="Standard"/>
        <w:spacing w:after="120"/>
        <w:ind w:right="-709"/>
      </w:pPr>
      <w:r>
        <w:rPr>
          <w:b/>
        </w:rPr>
        <w:t>Mobilný telefón:</w:t>
      </w:r>
    </w:p>
    <w:p w14:paraId="6411BFDA" w14:textId="77777777" w:rsidR="00E47AD1" w:rsidRDefault="005C048F">
      <w:pPr>
        <w:pStyle w:val="Standard"/>
        <w:spacing w:after="120"/>
        <w:ind w:right="-709"/>
      </w:pPr>
      <w:r>
        <w:rPr>
          <w:b/>
        </w:rPr>
        <w:t>E-mail:</w:t>
      </w:r>
    </w:p>
    <w:p w14:paraId="6411BFDB" w14:textId="77777777" w:rsidR="00E47AD1" w:rsidRDefault="005C048F">
      <w:pPr>
        <w:pStyle w:val="Standard"/>
        <w:spacing w:after="120"/>
        <w:ind w:right="-709"/>
      </w:pPr>
      <w:r>
        <w:rPr>
          <w:b/>
        </w:rPr>
        <w:t xml:space="preserve">Vodičský preukaz a </w:t>
      </w:r>
      <w:r>
        <w:rPr>
          <w:b/>
        </w:rPr>
        <w:t xml:space="preserve">majiteľ motorového vozidla*: </w:t>
      </w:r>
      <w:r>
        <w:rPr>
          <w:i/>
          <w:iCs/>
        </w:rPr>
        <w:t>áno</w:t>
      </w:r>
      <w:bookmarkStart w:id="0" w:name="_Hlk196290749"/>
      <w:r>
        <w:rPr>
          <w:i/>
          <w:iCs/>
        </w:rPr>
        <w:t>-nie</w:t>
      </w:r>
      <w:r>
        <w:rPr>
          <w:b/>
          <w:i/>
          <w:iCs/>
        </w:rPr>
        <w:t xml:space="preserve"> </w:t>
      </w:r>
      <w:r>
        <w:rPr>
          <w:b/>
        </w:rPr>
        <w:t xml:space="preserve"> </w:t>
      </w:r>
      <w:bookmarkEnd w:id="0"/>
    </w:p>
    <w:p w14:paraId="6411BFDC" w14:textId="77777777" w:rsidR="00E47AD1" w:rsidRDefault="005C048F">
      <w:pPr>
        <w:pStyle w:val="Standard"/>
        <w:spacing w:after="120"/>
        <w:ind w:right="-709"/>
      </w:pPr>
      <w:r>
        <w:rPr>
          <w:b/>
        </w:rPr>
        <w:t xml:space="preserve">Rozhodca  v rámci SFZ*: </w:t>
      </w:r>
      <w:r>
        <w:rPr>
          <w:i/>
          <w:iCs/>
        </w:rPr>
        <w:t xml:space="preserve">áno (uviesť roky činnosti od-do)-nie  </w:t>
      </w:r>
    </w:p>
    <w:p w14:paraId="6411BFDD" w14:textId="77777777" w:rsidR="00E47AD1" w:rsidRDefault="005C048F">
      <w:pPr>
        <w:pStyle w:val="Standard"/>
        <w:spacing w:after="120"/>
        <w:ind w:right="-709"/>
      </w:pPr>
      <w:r>
        <w:rPr>
          <w:b/>
        </w:rPr>
        <w:t xml:space="preserve">Rozhodca v rámci ObFZ*: </w:t>
      </w:r>
      <w:r>
        <w:rPr>
          <w:i/>
          <w:iCs/>
        </w:rPr>
        <w:t xml:space="preserve">áno (uviesť roky činnosti od-do a názov ObFZ)-nie  </w:t>
      </w:r>
    </w:p>
    <w:p w14:paraId="6411BFDE" w14:textId="77777777" w:rsidR="00E47AD1" w:rsidRDefault="005C048F">
      <w:pPr>
        <w:pStyle w:val="Standard"/>
        <w:spacing w:after="120"/>
        <w:ind w:right="-709"/>
      </w:pPr>
      <w:r>
        <w:rPr>
          <w:b/>
        </w:rPr>
        <w:t xml:space="preserve">Rozhodca v rámci iných RFZ*: </w:t>
      </w:r>
      <w:r>
        <w:rPr>
          <w:i/>
          <w:iCs/>
        </w:rPr>
        <w:t xml:space="preserve">áno (uviesť roky činnosti od-do a názov RFZ)-nie  </w:t>
      </w:r>
    </w:p>
    <w:p w14:paraId="6411BFDF" w14:textId="77777777" w:rsidR="00E47AD1" w:rsidRDefault="005C048F">
      <w:pPr>
        <w:pStyle w:val="Standard"/>
        <w:spacing w:after="120"/>
        <w:ind w:right="-709"/>
      </w:pPr>
      <w:r>
        <w:rPr>
          <w:b/>
        </w:rPr>
        <w:t xml:space="preserve">Rozhodca v rámci SsFZ </w:t>
      </w:r>
      <w:r>
        <w:rPr>
          <w:i/>
          <w:iCs/>
        </w:rPr>
        <w:t>(od roku)</w:t>
      </w:r>
      <w:r>
        <w:rPr>
          <w:b/>
        </w:rPr>
        <w:t>:</w:t>
      </w:r>
    </w:p>
    <w:p w14:paraId="6411BFE0" w14:textId="77777777" w:rsidR="00E47AD1" w:rsidRDefault="005C048F">
      <w:pPr>
        <w:pStyle w:val="Standard"/>
        <w:spacing w:after="120"/>
        <w:ind w:right="-709"/>
        <w:jc w:val="both"/>
      </w:pPr>
      <w:r>
        <w:rPr>
          <w:b/>
        </w:rPr>
        <w:t xml:space="preserve">Členstvo v komisiách, resp. iných orgánoch vykonávané v súčasnosti v rámci SFZ, SsFZ a ObFZ*: </w:t>
      </w:r>
      <w:r>
        <w:rPr>
          <w:i/>
          <w:iCs/>
        </w:rPr>
        <w:t xml:space="preserve">áno (uviesť názov orgánu, funkciu, názov zväzu, rok od ktorého rozhodca pôsobí v komisii, resp. inom orgáne)-nie </w:t>
      </w:r>
    </w:p>
    <w:p w14:paraId="6411BFE1" w14:textId="77777777" w:rsidR="00E47AD1" w:rsidRDefault="005C048F">
      <w:pPr>
        <w:pStyle w:val="Standard"/>
        <w:spacing w:after="120"/>
        <w:ind w:right="-709"/>
      </w:pPr>
      <w:r>
        <w:rPr>
          <w:b/>
          <w:sz w:val="32"/>
          <w:szCs w:val="32"/>
        </w:rPr>
        <w:t>Ostatné informácie poskytnuté KR SsFZ</w:t>
      </w:r>
    </w:p>
    <w:p w14:paraId="6411BFE2" w14:textId="77777777" w:rsidR="00E47AD1" w:rsidRDefault="005C048F">
      <w:pPr>
        <w:pStyle w:val="Standard"/>
        <w:spacing w:after="120"/>
        <w:ind w:right="-709"/>
      </w:pPr>
      <w:r>
        <w:rPr>
          <w:b/>
        </w:rPr>
        <w:t>Členstvo vo futbalovom klube v súčasnosti*:</w:t>
      </w:r>
      <w:r>
        <w:rPr>
          <w:b/>
          <w:i/>
          <w:iCs/>
        </w:rPr>
        <w:t xml:space="preserve"> </w:t>
      </w:r>
      <w:r>
        <w:rPr>
          <w:i/>
          <w:iCs/>
        </w:rPr>
        <w:t>áno (uviesť názov FK a funkcie)-nie</w:t>
      </w:r>
    </w:p>
    <w:p w14:paraId="6411BFE3" w14:textId="77777777" w:rsidR="00E47AD1" w:rsidRDefault="005C048F">
      <w:pPr>
        <w:pStyle w:val="Standard"/>
        <w:spacing w:after="120"/>
        <w:ind w:right="-709"/>
      </w:pPr>
      <w:r>
        <w:rPr>
          <w:b/>
        </w:rPr>
        <w:t xml:space="preserve">Bývalé členstvo vo futbalovom klube*: </w:t>
      </w:r>
      <w:r>
        <w:rPr>
          <w:i/>
          <w:iCs/>
        </w:rPr>
        <w:t>áno (uviesť názov FK, hráč, funkcionár)-nie</w:t>
      </w:r>
    </w:p>
    <w:p w14:paraId="6411BFE4" w14:textId="77777777" w:rsidR="00E47AD1" w:rsidRDefault="005C048F">
      <w:pPr>
        <w:pStyle w:val="Standard"/>
        <w:spacing w:after="120"/>
        <w:ind w:right="-709"/>
      </w:pPr>
      <w:r>
        <w:rPr>
          <w:b/>
        </w:rPr>
        <w:t>Súhlas s delegáciou na stretnutia v pracovné dni*</w:t>
      </w:r>
      <w:r>
        <w:rPr>
          <w:b/>
          <w:bCs/>
        </w:rPr>
        <w:t xml:space="preserve">:  </w:t>
      </w:r>
      <w:r>
        <w:rPr>
          <w:i/>
          <w:iCs/>
        </w:rPr>
        <w:t>áno-nie (uviesť dôvod)</w:t>
      </w:r>
    </w:p>
    <w:p w14:paraId="6411BFE5" w14:textId="77777777" w:rsidR="00E47AD1" w:rsidRDefault="005C048F">
      <w:pPr>
        <w:pStyle w:val="Standard"/>
        <w:spacing w:after="120"/>
        <w:ind w:right="-709"/>
        <w:jc w:val="both"/>
      </w:pPr>
      <w:r>
        <w:rPr>
          <w:b/>
        </w:rPr>
        <w:t xml:space="preserve">Súhlas s delegáciou na stretnutia v sobotu a nedeľu počas jedného víkendu*: </w:t>
      </w:r>
      <w:r>
        <w:rPr>
          <w:i/>
          <w:iCs/>
        </w:rPr>
        <w:t>áno-nie (uviesť dôvod)</w:t>
      </w:r>
    </w:p>
    <w:p w14:paraId="6411BFE6" w14:textId="77777777" w:rsidR="00E47AD1" w:rsidRDefault="005C048F">
      <w:pPr>
        <w:pStyle w:val="Standard"/>
        <w:spacing w:after="120"/>
        <w:ind w:right="-709"/>
      </w:pPr>
      <w:r>
        <w:rPr>
          <w:b/>
        </w:rPr>
        <w:t xml:space="preserve">Súhlas s delegáciou na vybrané stretnutia v rámci SsFZ*: </w:t>
      </w:r>
      <w:r>
        <w:rPr>
          <w:i/>
          <w:iCs/>
        </w:rPr>
        <w:t>áno-nie (uviesť dôvod)</w:t>
      </w:r>
    </w:p>
    <w:p w14:paraId="6411BFE7" w14:textId="77777777" w:rsidR="00E47AD1" w:rsidRDefault="005C048F">
      <w:pPr>
        <w:pStyle w:val="Standard"/>
        <w:spacing w:after="120"/>
        <w:ind w:right="-709"/>
        <w:jc w:val="both"/>
      </w:pPr>
      <w:r>
        <w:rPr>
          <w:b/>
        </w:rPr>
        <w:t>Vaša negatívna skúsenosť s FK v rámci SsFZ v predchádzajúcich stretnutiach*</w:t>
      </w:r>
      <w:r>
        <w:rPr>
          <w:b/>
          <w:bCs/>
        </w:rPr>
        <w:t>:</w:t>
      </w:r>
      <w:r>
        <w:t xml:space="preserve"> </w:t>
      </w:r>
      <w:r>
        <w:rPr>
          <w:i/>
          <w:iCs/>
        </w:rPr>
        <w:t>áno (uviesť názov FK, u ktorého bola negatívna skúsenosť veľmi výrazná,  popis a rok negatívnej skúsenosti)-nie</w:t>
      </w:r>
    </w:p>
    <w:p w14:paraId="6411BFE8" w14:textId="77777777" w:rsidR="00E47AD1" w:rsidRDefault="005C048F">
      <w:pPr>
        <w:pStyle w:val="Standard"/>
        <w:spacing w:after="120"/>
        <w:ind w:right="-709"/>
        <w:jc w:val="both"/>
        <w:rPr>
          <w:b/>
        </w:rPr>
      </w:pPr>
      <w:r>
        <w:rPr>
          <w:b/>
        </w:rPr>
        <w:t>Váš návrh na nedelegovanie na stretnutia FK (doma, vonku) z dôvodov uvedených v predchádzajúcom odseku:</w:t>
      </w:r>
    </w:p>
    <w:p w14:paraId="6411BFE9" w14:textId="77777777" w:rsidR="00E47AD1" w:rsidRDefault="005C048F">
      <w:pPr>
        <w:pStyle w:val="Standard"/>
        <w:spacing w:after="120"/>
        <w:ind w:right="-709"/>
        <w:jc w:val="both"/>
      </w:pPr>
      <w:r>
        <w:rPr>
          <w:b/>
          <w:bCs/>
        </w:rPr>
        <w:t>Váš návrh na nedelegovanie na stretnutia FK z iných závažných dôvodov</w:t>
      </w:r>
      <w:r>
        <w:rPr>
          <w:b/>
        </w:rPr>
        <w:t>*</w:t>
      </w:r>
      <w:r>
        <w:rPr>
          <w:b/>
          <w:bCs/>
        </w:rPr>
        <w:t>:</w:t>
      </w:r>
      <w:r>
        <w:t xml:space="preserve"> </w:t>
      </w:r>
      <w:r>
        <w:rPr>
          <w:i/>
          <w:iCs/>
        </w:rPr>
        <w:t>áno (uviesť názov FK a dôvod)-nie</w:t>
      </w:r>
    </w:p>
    <w:p w14:paraId="6411BFEA" w14:textId="77777777" w:rsidR="00E47AD1" w:rsidRDefault="005C048F">
      <w:pPr>
        <w:pStyle w:val="Standard"/>
        <w:spacing w:after="113"/>
        <w:ind w:right="-709"/>
      </w:pPr>
      <w:r>
        <w:rPr>
          <w:b/>
        </w:rPr>
        <w:t>Vaše námety na zlepšenie práce Komisie rozhodcov SsFZ, resp. práce rozhodcu:</w:t>
      </w:r>
    </w:p>
    <w:p w14:paraId="6411BFEB" w14:textId="77777777" w:rsidR="00E47AD1" w:rsidRDefault="00E47AD1">
      <w:pPr>
        <w:pStyle w:val="Standard"/>
        <w:spacing w:after="113"/>
      </w:pPr>
    </w:p>
    <w:p w14:paraId="6411BFEC" w14:textId="77777777" w:rsidR="00E47AD1" w:rsidRDefault="00E47AD1">
      <w:pPr>
        <w:pStyle w:val="Standard"/>
        <w:spacing w:after="113"/>
      </w:pPr>
    </w:p>
    <w:p w14:paraId="6411BFED" w14:textId="77777777" w:rsidR="00E47AD1" w:rsidRDefault="005C048F">
      <w:pPr>
        <w:pStyle w:val="Standard"/>
        <w:spacing w:after="113"/>
      </w:pPr>
      <w:r>
        <w:t xml:space="preserve">V                              dňa </w:t>
      </w:r>
      <w:r>
        <w:rPr>
          <w:b/>
        </w:rPr>
        <w:t xml:space="preserve">                                                                   </w:t>
      </w:r>
    </w:p>
    <w:p w14:paraId="6411BFEE" w14:textId="77777777" w:rsidR="00E47AD1" w:rsidRDefault="005C048F">
      <w:pPr>
        <w:pStyle w:val="Standard"/>
      </w:pPr>
      <w:r>
        <w:rPr>
          <w:b/>
        </w:rPr>
        <w:t xml:space="preserve">                                                                                                meno a priezvisko:</w:t>
      </w:r>
    </w:p>
    <w:p w14:paraId="6411BFEF" w14:textId="77777777" w:rsidR="00E47AD1" w:rsidRDefault="005C048F">
      <w:pPr>
        <w:pStyle w:val="Standard"/>
      </w:pPr>
      <w:r>
        <w:rPr>
          <w:b/>
        </w:rPr>
        <w:t xml:space="preserve">                                                                                                podpis:</w:t>
      </w:r>
    </w:p>
    <w:p w14:paraId="6411BFF0" w14:textId="77777777" w:rsidR="00E47AD1" w:rsidRDefault="00E47AD1">
      <w:pPr>
        <w:pStyle w:val="Standard"/>
        <w:rPr>
          <w:i/>
          <w:iCs/>
          <w:sz w:val="18"/>
          <w:szCs w:val="18"/>
        </w:rPr>
      </w:pPr>
    </w:p>
    <w:p w14:paraId="6411BFF1" w14:textId="77777777" w:rsidR="00E47AD1" w:rsidRDefault="005C048F">
      <w:pPr>
        <w:pStyle w:val="Standard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*    nehodiace škrtnúť          </w:t>
      </w:r>
    </w:p>
    <w:p w14:paraId="6411BFF2" w14:textId="77777777" w:rsidR="00E47AD1" w:rsidRDefault="005C048F">
      <w:pPr>
        <w:pStyle w:val="Standard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** rozhodca  v zmysle príslušného všeobecne záväzného právneho predpisu</w:t>
      </w:r>
    </w:p>
    <w:p w14:paraId="6411BFF3" w14:textId="77777777" w:rsidR="00E47AD1" w:rsidRDefault="005C048F">
      <w:pPr>
        <w:pStyle w:val="Standard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svojim podpisom dáva súhlas na zverejnenie vybraných údajov</w:t>
      </w:r>
    </w:p>
    <w:p w14:paraId="6411BFF4" w14:textId="77777777" w:rsidR="00E47AD1" w:rsidRDefault="005C048F">
      <w:pPr>
        <w:pStyle w:val="Standard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z evidenčného listu v každoročných rozpisoch súťaží vo futbale </w:t>
      </w:r>
    </w:p>
    <w:p w14:paraId="6411BFF5" w14:textId="77777777" w:rsidR="00E47AD1" w:rsidRDefault="005C048F">
      <w:pPr>
        <w:pStyle w:val="Standard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v rámci SsFZ</w:t>
      </w:r>
    </w:p>
    <w:p w14:paraId="6411BFF6" w14:textId="77777777" w:rsidR="00E47AD1" w:rsidRDefault="005C048F">
      <w:pPr>
        <w:pStyle w:val="Standard"/>
      </w:pPr>
      <w:r>
        <w:t xml:space="preserve">          </w:t>
      </w:r>
    </w:p>
    <w:p w14:paraId="6411BFF7" w14:textId="77777777" w:rsidR="00E47AD1" w:rsidRDefault="005C048F">
      <w:pPr>
        <w:pStyle w:val="Standard"/>
      </w:pPr>
      <w:r>
        <w:t xml:space="preserve">                                                                                               </w:t>
      </w:r>
    </w:p>
    <w:p w14:paraId="6411BFF8" w14:textId="77777777" w:rsidR="00E47AD1" w:rsidRDefault="005C048F">
      <w:pPr>
        <w:pStyle w:val="Standard"/>
      </w:pPr>
      <w:r>
        <w:t xml:space="preserve">                                                                                             </w:t>
      </w:r>
    </w:p>
    <w:p w14:paraId="6411BFF9" w14:textId="77777777" w:rsidR="00E47AD1" w:rsidRDefault="00E47AD1">
      <w:pPr>
        <w:pStyle w:val="Standard"/>
        <w:rPr>
          <w:i/>
          <w:iCs/>
          <w:sz w:val="18"/>
          <w:szCs w:val="18"/>
        </w:rPr>
      </w:pPr>
    </w:p>
    <w:sectPr w:rsidR="00E47AD1">
      <w:pgSz w:w="11906" w:h="16838"/>
      <w:pgMar w:top="426" w:right="1417" w:bottom="28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1BFD7" w14:textId="77777777" w:rsidR="005C048F" w:rsidRDefault="005C048F">
      <w:r>
        <w:separator/>
      </w:r>
    </w:p>
  </w:endnote>
  <w:endnote w:type="continuationSeparator" w:id="0">
    <w:p w14:paraId="6411BFD9" w14:textId="77777777" w:rsidR="005C048F" w:rsidRDefault="005C0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1BFD3" w14:textId="77777777" w:rsidR="005C048F" w:rsidRDefault="005C048F">
      <w:r>
        <w:rPr>
          <w:color w:val="000000"/>
        </w:rPr>
        <w:separator/>
      </w:r>
    </w:p>
  </w:footnote>
  <w:footnote w:type="continuationSeparator" w:id="0">
    <w:p w14:paraId="6411BFD5" w14:textId="77777777" w:rsidR="005C048F" w:rsidRDefault="005C0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47AD1"/>
    <w:rsid w:val="00585E27"/>
    <w:rsid w:val="005C048F"/>
    <w:rsid w:val="00E4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11BFD1"/>
  <w15:docId w15:val="{E282F2DB-4D66-2C4A-9382-3EFE8E7B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3"/>
        <w:lang w:val="sk-SK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  <w:szCs w:val="24"/>
      <w:lang w:eastAsia="ar-SA"/>
    </w:rPr>
  </w:style>
  <w:style w:type="paragraph" w:styleId="Nzov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Zoznam">
    <w:name w:val="List"/>
    <w:basedOn w:val="Textbody"/>
    <w:rPr>
      <w:rFonts w:cs="Tahoma"/>
    </w:rPr>
  </w:style>
  <w:style w:type="paragraph" w:styleId="Popis">
    <w:name w:val="caption"/>
    <w:basedOn w:val="Standard"/>
  </w:style>
  <w:style w:type="paragraph" w:customStyle="1" w:styleId="Index">
    <w:name w:val="Index"/>
    <w:basedOn w:val="Standard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Horák</dc:creator>
  <cp:lastModifiedBy>Michaela Potančoková</cp:lastModifiedBy>
  <cp:revision>2</cp:revision>
  <dcterms:created xsi:type="dcterms:W3CDTF">2025-04-30T08:44:00Z</dcterms:created>
  <dcterms:modified xsi:type="dcterms:W3CDTF">2025-04-30T08:44:00Z</dcterms:modified>
</cp:coreProperties>
</file>